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D6AA" w14:textId="28455509" w:rsidR="009A3B92" w:rsidRPr="009A3B92" w:rsidRDefault="00C05EEC" w:rsidP="00C05E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F1346E">
        <w:rPr>
          <w:noProof/>
          <w:bdr w:val="none" w:sz="0" w:space="0" w:color="auto" w:frame="1"/>
          <w:lang w:eastAsia="nl-NL"/>
        </w:rPr>
        <w:drawing>
          <wp:anchor distT="0" distB="0" distL="114300" distR="114300" simplePos="0" relativeHeight="251661312" behindDoc="1" locked="0" layoutInCell="1" allowOverlap="1" wp14:anchorId="41123F03" wp14:editId="34297D42">
            <wp:simplePos x="0" y="0"/>
            <wp:positionH relativeFrom="leftMargin">
              <wp:posOffset>6697980</wp:posOffset>
            </wp:positionH>
            <wp:positionV relativeFrom="margin">
              <wp:posOffset>-358775</wp:posOffset>
            </wp:positionV>
            <wp:extent cx="655320" cy="731520"/>
            <wp:effectExtent l="0" t="0" r="0" b="0"/>
            <wp:wrapSquare wrapText="bothSides"/>
            <wp:docPr id="538698444" name="Afbeelding 2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36938" name="Afbeelding 2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346E">
        <w:rPr>
          <w:noProof/>
          <w:bdr w:val="none" w:sz="0" w:space="0" w:color="auto" w:frame="1"/>
          <w:lang w:eastAsia="nl-NL"/>
        </w:rPr>
        <w:drawing>
          <wp:anchor distT="0" distB="0" distL="114300" distR="114300" simplePos="0" relativeHeight="251659264" behindDoc="1" locked="0" layoutInCell="1" allowOverlap="1" wp14:anchorId="69B1E019" wp14:editId="7DDAF47F">
            <wp:simplePos x="0" y="0"/>
            <wp:positionH relativeFrom="leftMargin">
              <wp:posOffset>244475</wp:posOffset>
            </wp:positionH>
            <wp:positionV relativeFrom="margin">
              <wp:posOffset>-350520</wp:posOffset>
            </wp:positionV>
            <wp:extent cx="655320" cy="731520"/>
            <wp:effectExtent l="0" t="0" r="0" b="0"/>
            <wp:wrapSquare wrapText="bothSides"/>
            <wp:docPr id="1910336938" name="Afbeelding 2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336938" name="Afbeelding 2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B92">
        <w:rPr>
          <w:rStyle w:val="normaltextrun"/>
          <w:rFonts w:ascii="Calibri" w:hAnsi="Calibri" w:cs="Calibri"/>
          <w:b/>
          <w:bCs/>
          <w:color w:val="0070C0"/>
          <w:sz w:val="32"/>
          <w:szCs w:val="32"/>
          <w:lang w:val="nl-NL"/>
        </w:rPr>
        <w:t>VRAGENLIJST INVENTARISATIE WONINGBEHOEFTE OPEINDE</w:t>
      </w:r>
    </w:p>
    <w:p w14:paraId="4244029D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625061E" w14:textId="3FCBC23B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De Werkgroep wonen vanuit het DOM-project Opeinde heeft deze enquête met zorgvuldigheid en in samenspraak met het</w:t>
      </w:r>
      <w:r w:rsidR="00C321EB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bestuur van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dorpsbelang Opeinde gemaakt. Je persoonlijke resultaten zullen door de vijf personen vanuit de Werkgroep wonen worden verwerkt tot anonieme data en zullen nimmer aan derden worden verstrekt.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ADC6448" w14:textId="7A083F03" w:rsidR="00C05EEC" w:rsidRDefault="009A3B92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De anonieme data zullen we vervolgens uitsluitend gebruiken ten behoeve van de inventarisatie en beïnvloeding van de woonbehoefte in Opeinde</w:t>
      </w:r>
      <w:r w:rsidR="00C05EEC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. </w:t>
      </w:r>
      <w:r w:rsidR="00C05EEC">
        <w:rPr>
          <w:rStyle w:val="normaltextrun"/>
          <w:rFonts w:ascii="Calibri" w:hAnsi="Calibri" w:cs="Calibri"/>
          <w:sz w:val="22"/>
          <w:szCs w:val="22"/>
          <w:lang w:val="nl-NL"/>
        </w:rPr>
        <w:br/>
      </w:r>
    </w:p>
    <w:p w14:paraId="1A6BFC7F" w14:textId="18703CC1" w:rsidR="00C05EEC" w:rsidRDefault="00C05EEC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Bij voorkeur wordt de enquête </w:t>
      </w:r>
      <w:r w:rsidRPr="00C05EEC">
        <w:rPr>
          <w:rStyle w:val="normaltextrun"/>
          <w:rFonts w:ascii="Calibri" w:hAnsi="Calibri" w:cs="Calibri"/>
          <w:sz w:val="22"/>
          <w:szCs w:val="22"/>
          <w:u w:val="single"/>
          <w:lang w:val="nl-NL"/>
        </w:rPr>
        <w:t>online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ingevuld via</w:t>
      </w:r>
      <w:r w:rsidR="00C321EB" w:rsidRPr="00C321EB">
        <w:rPr>
          <w:rStyle w:val="normaltextrun"/>
          <w:rFonts w:asciiTheme="minorHAnsi" w:hAnsiTheme="minorHAnsi" w:cstheme="minorHAnsi"/>
          <w:sz w:val="22"/>
          <w:szCs w:val="22"/>
          <w:lang w:val="nl-NL"/>
        </w:rPr>
        <w:t xml:space="preserve">: </w:t>
      </w:r>
      <w:hyperlink r:id="rId14" w:history="1">
        <w:r w:rsidR="00C321EB" w:rsidRPr="00DA2E26">
          <w:rPr>
            <w:rStyle w:val="normaltextrun"/>
            <w:rFonts w:asciiTheme="minorHAnsi" w:hAnsiTheme="minorHAnsi" w:cstheme="minorHAnsi"/>
            <w:sz w:val="22"/>
            <w:szCs w:val="22"/>
            <w:u w:val="single"/>
            <w:lang w:val="nl-NL"/>
          </w:rPr>
          <w:t>https://bit.ly/WoonbehoefteOpeinde</w:t>
        </w:r>
      </w:hyperlink>
      <w:r w:rsidR="00DA2E26">
        <w:rPr>
          <w:rStyle w:val="normaltextrun"/>
          <w:rFonts w:asciiTheme="minorHAnsi" w:hAnsiTheme="minorHAnsi" w:cstheme="minorHAnsi"/>
          <w:sz w:val="22"/>
          <w:szCs w:val="22"/>
          <w:lang w:val="nl-NL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9A3B92"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</w:p>
    <w:p w14:paraId="292DAD98" w14:textId="77777777" w:rsidR="00C05EEC" w:rsidRDefault="00C05EEC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</w:p>
    <w:p w14:paraId="156898DF" w14:textId="34F75301" w:rsidR="009A3B92" w:rsidRPr="009A3B92" w:rsidRDefault="00C05EEC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Als er meerdere personen in het huishouden de enquête op papier </w:t>
      </w:r>
      <w:r w:rsidR="0087715E"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in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willen vullen dan is de vragenlijst ook te downloaden en printen op de website van dorpsbelang Opeinde: </w:t>
      </w:r>
      <w:hyperlink r:id="rId15" w:history="1">
        <w:r w:rsidRPr="001C5565">
          <w:rPr>
            <w:rStyle w:val="Hyperlink"/>
            <w:rFonts w:ascii="Calibri" w:hAnsi="Calibri" w:cs="Calibri"/>
            <w:sz w:val="22"/>
            <w:szCs w:val="22"/>
            <w:lang w:val="nl-NL"/>
          </w:rPr>
          <w:t>www.dorpspleinopeinde.nl</w:t>
        </w:r>
      </w:hyperlink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 </w:t>
      </w:r>
      <w:r w:rsidR="009A3B92"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8BD7308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6F2F9CF" w14:textId="10EAC66D" w:rsidR="009A3B92" w:rsidRPr="009A3B92" w:rsidRDefault="009A3B92" w:rsidP="009A3B92">
      <w:pPr>
        <w:pStyle w:val="paragraph"/>
        <w:numPr>
          <w:ilvl w:val="0"/>
          <w:numId w:val="21"/>
        </w:numPr>
        <w:spacing w:before="0" w:beforeAutospacing="0" w:after="0" w:afterAutospacing="0"/>
        <w:ind w:hanging="153"/>
        <w:textAlignment w:val="baseline"/>
        <w:rPr>
          <w:rFonts w:ascii="Calibri" w:hAnsi="Calibri" w:cs="Calibri"/>
          <w:sz w:val="22"/>
          <w:szCs w:val="22"/>
        </w:rPr>
      </w:pP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Persoonlijke gegevens</w:t>
      </w:r>
      <w:r w:rsidRPr="009A3B92">
        <w:rPr>
          <w:rStyle w:val="tabchar"/>
          <w:rFonts w:ascii="Calibri" w:eastAsiaTheme="majorEastAsia" w:hAnsi="Calibri" w:cs="Calibri"/>
          <w:szCs w:val="22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tabchar"/>
          <w:rFonts w:ascii="Calibri" w:eastAsiaTheme="majorEastAsia" w:hAnsi="Calibri" w:cs="Calibri"/>
        </w:rPr>
        <w:tab/>
      </w: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</w:t>
      </w:r>
    </w:p>
    <w:p w14:paraId="7266565C" w14:textId="77777777" w:rsid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Naam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0BF14B" w14:textId="77777777" w:rsid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Straat en huisnummer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4BD68" w14:textId="69FB42C0" w:rsid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Postcode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5345F4" w14:textId="77777777" w:rsid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Woonplaats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AF6F31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498490" w14:textId="7FAE4480" w:rsidR="009A3B92" w:rsidRDefault="009A3B92" w:rsidP="009A3B92">
      <w:pPr>
        <w:pStyle w:val="paragraph"/>
        <w:numPr>
          <w:ilvl w:val="0"/>
          <w:numId w:val="23"/>
        </w:numPr>
        <w:spacing w:before="0" w:beforeAutospacing="0" w:after="0" w:afterAutospacing="0"/>
        <w:ind w:hanging="153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Wat is je leeftijdscategorie?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</w:t>
      </w:r>
    </w:p>
    <w:p w14:paraId="0B6F7962" w14:textId="77777777" w:rsidR="009A3B92" w:rsidRDefault="009A3B92" w:rsidP="009A3B92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16 - 25 jaar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05BC0" w14:textId="77777777" w:rsidR="009A3B92" w:rsidRDefault="009A3B92" w:rsidP="009A3B92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25 – 40 jaar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1CA29B" w14:textId="77777777" w:rsidR="009A3B92" w:rsidRDefault="009A3B92" w:rsidP="009A3B92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41 – 65 jaar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96BD38" w14:textId="77777777" w:rsidR="009A3B92" w:rsidRDefault="009A3B92" w:rsidP="009A3B92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     &gt; 66 jaar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E5EDED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E57C1C" w14:textId="18F5AB4A" w:rsidR="009A3B92" w:rsidRPr="009A3B92" w:rsidRDefault="009A3B92" w:rsidP="009A3B92">
      <w:pPr>
        <w:pStyle w:val="paragraph"/>
        <w:numPr>
          <w:ilvl w:val="0"/>
          <w:numId w:val="25"/>
        </w:numPr>
        <w:spacing w:before="0" w:beforeAutospacing="0" w:after="0" w:afterAutospacing="0"/>
        <w:ind w:hanging="153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Wat is je huidige type huishouden?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</w:t>
      </w:r>
    </w:p>
    <w:p w14:paraId="66D6FDEF" w14:textId="77777777" w:rsidR="009A3B92" w:rsidRDefault="009A3B92" w:rsidP="009A3B92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Alleenstaand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D8A9C4" w14:textId="77777777" w:rsidR="009A3B92" w:rsidRDefault="009A3B92" w:rsidP="009A3B92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Alleenstaand, met kinderen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F5AC47" w14:textId="77777777" w:rsidR="009A3B92" w:rsidRDefault="009A3B92" w:rsidP="009A3B92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Samenwonend, zonder kinderen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DF0518" w14:textId="77777777" w:rsidR="009A3B92" w:rsidRDefault="009A3B92" w:rsidP="009A3B92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Samenwonend, met kinderen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D359BC" w14:textId="77777777" w:rsidR="009A3B92" w:rsidRDefault="009A3B92" w:rsidP="009A3B92">
      <w:pPr>
        <w:pStyle w:val="paragraph"/>
        <w:numPr>
          <w:ilvl w:val="0"/>
          <w:numId w:val="2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Anders  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67057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BAD81B" w14:textId="2F9CD595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Wat is je huidige woonsituatie?</w:t>
      </w:r>
    </w:p>
    <w:p w14:paraId="1D2F016A" w14:textId="77777777" w:rsidR="009A3B92" w:rsidRPr="009A3B92" w:rsidRDefault="009A3B92" w:rsidP="009A3B9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woon in een sociale huurwoning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F5604AB" w14:textId="77777777" w:rsidR="009A3B92" w:rsidRPr="009A3B92" w:rsidRDefault="009A3B92" w:rsidP="009A3B9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woon in een vrije sector huurwoning 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1FDE0B3" w14:textId="77777777" w:rsidR="009A3B92" w:rsidRDefault="009A3B92" w:rsidP="009A3B9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woon in een koopwoning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A1FEEE" w14:textId="77777777" w:rsidR="009A3B92" w:rsidRPr="009A3B92" w:rsidRDefault="009A3B92" w:rsidP="009A3B9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woon thuis bij mijn ouders 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8BDCA61" w14:textId="77777777" w:rsidR="009A3B92" w:rsidRPr="009A3B92" w:rsidRDefault="009A3B92" w:rsidP="009A3B9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woon niet thuis, maar woon in een niet-zelfstandige woning (bijv. studentenhuis)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4099D83" w14:textId="77777777" w:rsidR="009A3B92" w:rsidRDefault="009A3B92" w:rsidP="009A3B92">
      <w:pPr>
        <w:pStyle w:val="paragraph"/>
        <w:numPr>
          <w:ilvl w:val="0"/>
          <w:numId w:val="2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Anders 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ECA639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B1A775" w14:textId="780202A3" w:rsid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Ben je van mening dat er in Opeinde nieuwe woningen bij moeten komen?</w:t>
      </w:r>
    </w:p>
    <w:p w14:paraId="4E7209AC" w14:textId="77777777" w:rsidR="009A3B92" w:rsidRDefault="009A3B92" w:rsidP="009A3B92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Ja  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E9E0FB" w14:textId="77777777" w:rsidR="009A3B92" w:rsidRDefault="009A3B92" w:rsidP="009A3B92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Nee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68BA54" w14:textId="77777777" w:rsidR="009A3B92" w:rsidRDefault="009A3B92" w:rsidP="009A3B92">
      <w:pPr>
        <w:pStyle w:val="paragraph"/>
        <w:numPr>
          <w:ilvl w:val="0"/>
          <w:numId w:val="2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Geen mening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C0E461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A9F52A" w14:textId="684D3D45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Ben je actief op zoek naar een </w:t>
      </w:r>
      <w:r w:rsidR="00A420B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andere of </w:t>
      </w: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nieuwe woning in Opeinde?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4CFC2135" w14:textId="77777777" w:rsidR="009A3B92" w:rsidRDefault="009A3B92" w:rsidP="009A3B92">
      <w:pPr>
        <w:pStyle w:val="paragraph"/>
        <w:numPr>
          <w:ilvl w:val="0"/>
          <w:numId w:val="3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Ja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92CE02" w14:textId="77777777" w:rsidR="009A3B92" w:rsidRPr="009A3B92" w:rsidRDefault="009A3B92" w:rsidP="009A3B92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Nog niet, maar binnen 1 à 2 jaar waarschijnlijk wel</w:t>
      </w:r>
      <w:r w:rsidRPr="009A3B92"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 </w:t>
      </w:r>
    </w:p>
    <w:p w14:paraId="3DF6282D" w14:textId="77777777" w:rsidR="009A3B92" w:rsidRPr="009A3B92" w:rsidRDefault="009A3B92" w:rsidP="009A3B92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Nog niet, maar binnen 3 à 5 jaar waarschijnlijk wel</w:t>
      </w:r>
      <w:r w:rsidRPr="009A3B92"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 </w:t>
      </w:r>
    </w:p>
    <w:p w14:paraId="27700D28" w14:textId="77777777" w:rsidR="009A3B92" w:rsidRPr="009A3B92" w:rsidRDefault="009A3B92" w:rsidP="009A3B92">
      <w:pPr>
        <w:pStyle w:val="paragraph"/>
        <w:numPr>
          <w:ilvl w:val="0"/>
          <w:numId w:val="3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Nog niet, maar na 5 jaar mogelijk wel</w:t>
      </w:r>
      <w:r w:rsidRPr="009A3B92"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 </w:t>
      </w:r>
    </w:p>
    <w:p w14:paraId="10B583F6" w14:textId="77777777" w:rsidR="009A3B92" w:rsidRDefault="009A3B92" w:rsidP="009A3B92">
      <w:pPr>
        <w:pStyle w:val="paragraph"/>
        <w:numPr>
          <w:ilvl w:val="0"/>
          <w:numId w:val="3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Nee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943256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178C4" w14:textId="27341823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Indien je bij bovenstaande vraag ‘nee’ hebt ingevuld bent je klaar. Bedankt voor het invullen, wij zien het ingevulde formulier graag tegemoet.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="00C321EB" w:rsidRPr="00C321EB">
        <w:rPr>
          <w:rStyle w:val="eop"/>
          <w:rFonts w:ascii="Calibri" w:hAnsi="Calibri" w:cs="Calibri"/>
          <w:b/>
          <w:bCs/>
          <w:i/>
          <w:iCs/>
          <w:sz w:val="22"/>
          <w:szCs w:val="22"/>
          <w:lang w:val="nl-NL"/>
        </w:rPr>
        <w:t>De vragenlijst gaat verder op de volgende pagina!</w:t>
      </w:r>
    </w:p>
    <w:p w14:paraId="34F54A4C" w14:textId="77777777" w:rsidR="009A3B92" w:rsidRDefault="009A3B92">
      <w:pPr>
        <w:spacing w:line="240" w:lineRule="auto"/>
        <w:rPr>
          <w:rStyle w:val="eop"/>
          <w:rFonts w:cs="Calibri"/>
          <w:szCs w:val="22"/>
          <w:lang w:val="nl-NL" w:eastAsia="en-US"/>
        </w:rPr>
      </w:pPr>
      <w:r>
        <w:rPr>
          <w:rStyle w:val="eop"/>
          <w:rFonts w:cs="Calibri"/>
          <w:szCs w:val="22"/>
          <w:lang w:val="nl-NL"/>
        </w:rPr>
        <w:br w:type="page"/>
      </w:r>
    </w:p>
    <w:p w14:paraId="7A4685B3" w14:textId="48F1273C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lastRenderedPageBreak/>
        <w:t>Wat is je belangrijkste reden om te verhuizen?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</w:t>
      </w:r>
    </w:p>
    <w:p w14:paraId="7E840EF2" w14:textId="77777777" w:rsidR="009A3B92" w:rsidRPr="009A3B92" w:rsidRDefault="009A3B92" w:rsidP="009A3B92">
      <w:pPr>
        <w:pStyle w:val="paragraph"/>
        <w:numPr>
          <w:ilvl w:val="0"/>
          <w:numId w:val="31"/>
        </w:numPr>
        <w:spacing w:before="0" w:beforeAutospacing="0" w:after="0" w:afterAutospacing="0"/>
        <w:ind w:left="709"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ben / wij zijn op zoek naar onze eerste woning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B3E61E9" w14:textId="77777777" w:rsidR="009A3B92" w:rsidRPr="009A3B92" w:rsidRDefault="009A3B92" w:rsidP="009A3B92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wil / wij willen groter wonen of een woning met een grotere tuin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33EF533" w14:textId="77777777" w:rsidR="009A3B92" w:rsidRPr="009A3B92" w:rsidRDefault="009A3B92" w:rsidP="009A3B92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wil / wij willen kleiner wonen of een woning met minder onderhoud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15158ED" w14:textId="4C48973B" w:rsidR="009A3B92" w:rsidRPr="009A3B92" w:rsidRDefault="009A3B92" w:rsidP="009A3B92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heb/zoek een baan in de omgeving van Opeinde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8CD6D2A" w14:textId="7E216A3E" w:rsidR="009A3B92" w:rsidRDefault="009A3B92" w:rsidP="009A3B92">
      <w:pPr>
        <w:pStyle w:val="paragraph"/>
        <w:numPr>
          <w:ilvl w:val="0"/>
          <w:numId w:val="3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Anders  …………………………………………………………………………………………………………………………………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E1C1D8" w14:textId="77777777" w:rsidR="009A3B92" w:rsidRDefault="009A3B92" w:rsidP="009A3B92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D65049" w14:textId="10FD6BCB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Naar wat voor type woning ben je op zoek?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7ED2F208" w14:textId="2E24C5AF" w:rsidR="009A3B92" w:rsidRPr="009A3B92" w:rsidRDefault="009A3B92" w:rsidP="009A3B92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09" w:firstLine="0"/>
        <w:textAlignment w:val="baseline"/>
        <w:rPr>
          <w:rFonts w:ascii="Garamond" w:hAnsi="Garamond" w:cs="Segoe U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 xml:space="preserve">Een koopwoning  </w:t>
      </w: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ab/>
        <w:t>-&gt; ga verder met vraag 9 t/m 1</w:t>
      </w:r>
      <w:r w:rsidR="000323EB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4</w:t>
      </w: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 xml:space="preserve"> ‘enquête deel koopwoningen’</w:t>
      </w:r>
      <w:r w:rsidRPr="009A3B92"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 </w:t>
      </w:r>
    </w:p>
    <w:p w14:paraId="7D1BB064" w14:textId="083A843F" w:rsidR="009A3B92" w:rsidRPr="009A3B92" w:rsidRDefault="009A3B92" w:rsidP="009A3B92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Een huurwoning 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ab/>
      </w: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-&gt; ga verder met vraag 1</w:t>
      </w:r>
      <w:r w:rsidR="000323EB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5</w:t>
      </w: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 xml:space="preserve"> t/m </w:t>
      </w:r>
      <w:r w:rsidR="000323EB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19</w:t>
      </w: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 xml:space="preserve"> ‘enquête deel huurwoningen’</w:t>
      </w:r>
    </w:p>
    <w:p w14:paraId="6A298080" w14:textId="0AED515B" w:rsidR="009A3B92" w:rsidRPr="009A3B92" w:rsidRDefault="009A3B92" w:rsidP="009A3B92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Kan beide</w:t>
      </w:r>
      <w:r>
        <w:rPr>
          <w:rStyle w:val="tabchar"/>
          <w:rFonts w:ascii="Calibri" w:eastAsiaTheme="majorEastAsia" w:hAnsi="Calibri" w:cs="Calibri"/>
          <w:color w:val="222222"/>
          <w:szCs w:val="22"/>
          <w:lang w:val="nl-NL"/>
        </w:rPr>
        <w:tab/>
      </w:r>
      <w:r>
        <w:rPr>
          <w:rStyle w:val="tabchar"/>
          <w:rFonts w:ascii="Calibri" w:eastAsiaTheme="majorEastAsia" w:hAnsi="Calibri" w:cs="Calibri"/>
          <w:color w:val="222222"/>
          <w:szCs w:val="22"/>
          <w:lang w:val="nl-NL"/>
        </w:rPr>
        <w:tab/>
      </w: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-&gt; vul beide volgende onderdelen in</w:t>
      </w:r>
      <w:r w:rsidRPr="009A3B92"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 </w:t>
      </w:r>
    </w:p>
    <w:p w14:paraId="26AE1242" w14:textId="0CCA5883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39F30A60" w14:textId="3F16B678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  <w:lang w:val="nl-NL"/>
        </w:rPr>
        <w:t>ENQUETE DEEL KOOPWONINGEN</w:t>
      </w:r>
      <w:r w:rsidRPr="009A3B92">
        <w:rPr>
          <w:rStyle w:val="eop"/>
          <w:rFonts w:ascii="Calibri" w:hAnsi="Calibri" w:cs="Calibri"/>
          <w:color w:val="0070C0"/>
          <w:sz w:val="22"/>
          <w:szCs w:val="22"/>
          <w:lang w:val="nl-NL"/>
        </w:rPr>
        <w:t> </w:t>
      </w:r>
      <w:r w:rsidRPr="009A3B92">
        <w:rPr>
          <w:rStyle w:val="eop"/>
          <w:rFonts w:ascii="Calibri" w:hAnsi="Calibri" w:cs="Calibri"/>
          <w:i/>
          <w:iCs/>
          <w:color w:val="0070C0"/>
          <w:sz w:val="22"/>
          <w:szCs w:val="22"/>
          <w:lang w:val="nl-NL"/>
        </w:rPr>
        <w:t xml:space="preserve">(alleen invullen mits er behoefte is aan een </w:t>
      </w:r>
      <w:r>
        <w:rPr>
          <w:rStyle w:val="eop"/>
          <w:rFonts w:ascii="Calibri" w:hAnsi="Calibri" w:cs="Calibri"/>
          <w:i/>
          <w:iCs/>
          <w:color w:val="0070C0"/>
          <w:sz w:val="22"/>
          <w:szCs w:val="22"/>
          <w:lang w:val="nl-NL"/>
        </w:rPr>
        <w:t>koop</w:t>
      </w:r>
      <w:r w:rsidRPr="009A3B92">
        <w:rPr>
          <w:rStyle w:val="eop"/>
          <w:rFonts w:ascii="Calibri" w:hAnsi="Calibri" w:cs="Calibri"/>
          <w:i/>
          <w:iCs/>
          <w:color w:val="0070C0"/>
          <w:sz w:val="22"/>
          <w:szCs w:val="22"/>
          <w:lang w:val="nl-NL"/>
        </w:rPr>
        <w:t>woning)</w:t>
      </w:r>
    </w:p>
    <w:p w14:paraId="3BE1D413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191B684" w14:textId="42F84501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Naar wat voor type koopwoning ben je op zoek?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2E13C916" w14:textId="77777777" w:rsid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Vrijstaande woning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161062" w14:textId="77777777" w:rsid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2-onder-1 kap koopwoning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7F4CB5" w14:textId="77777777" w:rsid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Rijwoning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E6BB5" w14:textId="77777777" w:rsid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Appartement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66E22F" w14:textId="77777777" w:rsid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Gelijkvloerse woning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000055" w14:textId="77777777" w:rsid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Seniorenwoning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9C639" w14:textId="77777777" w:rsidR="009A3B92" w:rsidRPr="009A3B92" w:rsidRDefault="009A3B92" w:rsidP="009A3B92">
      <w:pPr>
        <w:pStyle w:val="paragraph"/>
        <w:numPr>
          <w:ilvl w:val="0"/>
          <w:numId w:val="3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Alternatieve woonvorm (hofje, wonen in gemeenschap)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DD65098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1DED9E5" w14:textId="622866AF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Naar wat voor soort koopwoning ben je op zoek?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522B4560" w14:textId="77777777" w:rsidR="009A3B92" w:rsidRPr="009A3B92" w:rsidRDefault="009A3B92" w:rsidP="00AC59AA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09" w:firstLine="0"/>
        <w:textAlignment w:val="baseline"/>
        <w:rPr>
          <w:rStyle w:val="normaltextrun"/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Bestaande woning</w:t>
      </w:r>
    </w:p>
    <w:p w14:paraId="43A79C6D" w14:textId="77777777" w:rsidR="009A3B92" w:rsidRPr="009A3B92" w:rsidRDefault="009A3B92" w:rsidP="00706098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09" w:firstLine="0"/>
        <w:textAlignment w:val="baseline"/>
        <w:rPr>
          <w:rStyle w:val="normaltextrun"/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Nieuwbouw woning, onderdeel van seriematige bouw door projectontwikkelaar of aannemer</w:t>
      </w:r>
    </w:p>
    <w:p w14:paraId="22AE278E" w14:textId="3883D171" w:rsidR="009A3B92" w:rsidRPr="009A3B92" w:rsidRDefault="009A3B92" w:rsidP="00706098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09" w:firstLine="0"/>
        <w:textAlignment w:val="baseline"/>
        <w:rPr>
          <w:rStyle w:val="eop"/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Nieuwbouw woning, zelf (laten) bouwen op een bouwkavel</w:t>
      </w:r>
      <w:r w:rsidRPr="009A3B92"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 </w:t>
      </w:r>
    </w:p>
    <w:p w14:paraId="09B35938" w14:textId="5AB9B050" w:rsidR="009A3B92" w:rsidRPr="009A3B92" w:rsidRDefault="009A3B92" w:rsidP="00706098">
      <w:pPr>
        <w:pStyle w:val="paragraph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709" w:firstLine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rFonts w:ascii="Calibri" w:hAnsi="Calibri" w:cs="Calibri"/>
          <w:color w:val="222222"/>
          <w:sz w:val="22"/>
          <w:szCs w:val="22"/>
          <w:lang w:val="nl-NL"/>
        </w:rPr>
        <w:t>Seniorenwoning / kleinschalig appartementencomplex</w:t>
      </w:r>
    </w:p>
    <w:p w14:paraId="0E3024DE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803078D" w14:textId="4161CD5E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Welke concrete acties heb je in de afgelopen periode ondernomen?</w:t>
      </w:r>
    </w:p>
    <w:p w14:paraId="5745A12F" w14:textId="06308C25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nl-NL"/>
        </w:rPr>
        <w:t>(meerdere opties mogelijk)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</w:p>
    <w:p w14:paraId="254576AC" w14:textId="77777777" w:rsidR="009A3B92" w:rsidRPr="009A3B92" w:rsidRDefault="009A3B92" w:rsidP="009A3B92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heb websites als Funda geraadpleegd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4E65BDA" w14:textId="77777777" w:rsidR="009A3B92" w:rsidRPr="009A3B92" w:rsidRDefault="009A3B92" w:rsidP="009A3B92">
      <w:pPr>
        <w:pStyle w:val="paragraph"/>
        <w:numPr>
          <w:ilvl w:val="0"/>
          <w:numId w:val="3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heb één of meerdere woningen bezichtigd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45EC350" w14:textId="13438F9A" w:rsidR="009A3B92" w:rsidRPr="009A3B92" w:rsidRDefault="009A3B92" w:rsidP="009A3B92">
      <w:pPr>
        <w:pStyle w:val="paragraph"/>
        <w:numPr>
          <w:ilvl w:val="0"/>
          <w:numId w:val="3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heb bij de gemeente geïnformeerd naar een kavel </w:t>
      </w:r>
      <w:r w:rsidR="00C321EB">
        <w:rPr>
          <w:rStyle w:val="normaltextrun"/>
          <w:rFonts w:ascii="Calibri" w:hAnsi="Calibri" w:cs="Calibri"/>
          <w:sz w:val="22"/>
          <w:szCs w:val="22"/>
          <w:lang w:val="nl-NL"/>
        </w:rPr>
        <w:t>in of bij ons dorp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0277BD7E" w14:textId="77777777" w:rsidR="009A3B92" w:rsidRPr="009A3B92" w:rsidRDefault="009A3B92" w:rsidP="009A3B92">
      <w:pPr>
        <w:pStyle w:val="paragraph"/>
        <w:numPr>
          <w:ilvl w:val="0"/>
          <w:numId w:val="3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heb nog geen stappen ondernomen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6AD2DB1" w14:textId="77777777" w:rsidR="009A3B92" w:rsidRDefault="009A3B92" w:rsidP="009A3B92">
      <w:pPr>
        <w:pStyle w:val="paragraph"/>
        <w:numPr>
          <w:ilvl w:val="0"/>
          <w:numId w:val="3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Anders 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……………………………………………………………………………………………………………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BEAB80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D6D0EB" w14:textId="027B98CD" w:rsidR="009A3B92" w:rsidRPr="009A3B92" w:rsidRDefault="009A3B92" w:rsidP="00C05EEC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Heb je inzicht in wat je (maximaal) kunt lenen</w:t>
      </w:r>
      <w:r w:rsidR="00C05EE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en/of  he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b je in de afgelopen periode een gesprek met een bank of hypotheekadviseur gevoerd?</w:t>
      </w:r>
    </w:p>
    <w:p w14:paraId="0919B43F" w14:textId="77777777" w:rsidR="009A3B92" w:rsidRDefault="009A3B92" w:rsidP="009A3B92">
      <w:pPr>
        <w:pStyle w:val="paragraph"/>
        <w:numPr>
          <w:ilvl w:val="0"/>
          <w:numId w:val="3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Ja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248571" w14:textId="77777777" w:rsidR="009A3B92" w:rsidRDefault="009A3B92" w:rsidP="009A3B92">
      <w:pPr>
        <w:pStyle w:val="paragraph"/>
        <w:numPr>
          <w:ilvl w:val="0"/>
          <w:numId w:val="3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Nee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200E81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4EA0DB" w14:textId="7B834D87" w:rsidR="009A3B92" w:rsidRPr="009A3B92" w:rsidRDefault="00C321EB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I</w:t>
      </w:r>
      <w:r w:rsid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n welke prijscategorie ben je op zoek?</w:t>
      </w:r>
    </w:p>
    <w:p w14:paraId="43735582" w14:textId="77777777" w:rsidR="009A3B92" w:rsidRDefault="009A3B92" w:rsidP="009A3B92">
      <w:pPr>
        <w:pStyle w:val="paragraph"/>
        <w:numPr>
          <w:ilvl w:val="0"/>
          <w:numId w:val="3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Minder dan € 250.000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A43E3C" w14:textId="77777777" w:rsidR="009A3B92" w:rsidRDefault="009A3B92" w:rsidP="009A3B92">
      <w:pPr>
        <w:pStyle w:val="paragraph"/>
        <w:numPr>
          <w:ilvl w:val="0"/>
          <w:numId w:val="3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Tussen € 250.000 en € 400.000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F44DC0" w14:textId="77777777" w:rsidR="009A3B92" w:rsidRDefault="009A3B92" w:rsidP="009A3B92">
      <w:pPr>
        <w:pStyle w:val="paragraph"/>
        <w:numPr>
          <w:ilvl w:val="0"/>
          <w:numId w:val="3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Tussen € 400.000 en € 600.000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20B80A" w14:textId="5B869F6B" w:rsidR="009A3B92" w:rsidRPr="009A3B92" w:rsidRDefault="009A3B92" w:rsidP="009A3B92">
      <w:pPr>
        <w:pStyle w:val="paragraph"/>
        <w:numPr>
          <w:ilvl w:val="0"/>
          <w:numId w:val="38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Meer dan € 600.000</w:t>
      </w:r>
    </w:p>
    <w:p w14:paraId="2F9F881D" w14:textId="77777777" w:rsidR="009A3B92" w:rsidRP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4BBB8A48" w14:textId="411882AB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Hoeveel slaapkamers wens je?</w:t>
      </w:r>
    </w:p>
    <w:p w14:paraId="232EFB8C" w14:textId="77777777" w:rsidR="009A3B92" w:rsidRDefault="009A3B92" w:rsidP="009A3B92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74F0BD" w14:textId="77777777" w:rsidR="009A3B92" w:rsidRDefault="009A3B92" w:rsidP="009A3B92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447C6C" w14:textId="77777777" w:rsidR="009A3B92" w:rsidRDefault="009A3B92" w:rsidP="009A3B92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65F515" w14:textId="77777777" w:rsidR="009A3B92" w:rsidRDefault="009A3B92" w:rsidP="009A3B92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C64F07" w14:textId="0F384F1C" w:rsidR="009A3B92" w:rsidRPr="009A3B92" w:rsidRDefault="009A3B92" w:rsidP="009A3B92">
      <w:pPr>
        <w:pStyle w:val="paragraph"/>
        <w:numPr>
          <w:ilvl w:val="0"/>
          <w:numId w:val="39"/>
        </w:numPr>
        <w:spacing w:before="0" w:beforeAutospacing="0" w:after="0" w:afterAutospacing="0"/>
        <w:ind w:firstLine="0"/>
        <w:textAlignment w:val="baseline"/>
        <w:rPr>
          <w:rStyle w:val="eop"/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normaltextrun"/>
          <w:rFonts w:ascii="Calibri" w:hAnsi="Calibri" w:cs="Calibri"/>
          <w:sz w:val="22"/>
          <w:szCs w:val="22"/>
          <w:lang w:val="nl-NL"/>
        </w:rPr>
        <w:t>meer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  <w:r w:rsidRPr="009A3B92">
        <w:rPr>
          <w:rStyle w:val="eop"/>
          <w:rFonts w:ascii="Calibri" w:hAnsi="Calibri" w:cs="Calibri"/>
          <w:color w:val="0070C0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color w:val="0070C0"/>
          <w:sz w:val="22"/>
          <w:szCs w:val="22"/>
          <w:lang w:val="nl-NL"/>
        </w:rPr>
        <w:br/>
      </w:r>
    </w:p>
    <w:p w14:paraId="50D6930F" w14:textId="2A1B12BA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Als er </w:t>
      </w:r>
      <w:r w:rsidRPr="00C05EEC">
        <w:rPr>
          <w:rStyle w:val="normaltextrun"/>
          <w:rFonts w:ascii="Calibri" w:hAnsi="Calibri" w:cs="Calibri"/>
          <w:i/>
          <w:iCs/>
          <w:sz w:val="22"/>
          <w:szCs w:val="22"/>
          <w:u w:val="single"/>
          <w:lang w:val="nl-NL"/>
        </w:rPr>
        <w:t>geen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 behoefte is aan een huurwoning dan</w:t>
      </w:r>
      <w:r w:rsidR="00C321EB"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 kun je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 vr</w:t>
      </w:r>
      <w:r w:rsidR="00C321EB"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aag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 1</w:t>
      </w:r>
      <w:r w:rsidR="000323EB"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5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 tot en met </w:t>
      </w:r>
      <w:r w:rsidR="000323EB"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19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 xml:space="preserve"> oversla</w:t>
      </w:r>
      <w:r w:rsidR="00C321EB"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an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.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CFB539B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2"/>
          <w:szCs w:val="22"/>
          <w:lang w:val="nl-NL"/>
        </w:rPr>
      </w:pPr>
    </w:p>
    <w:p w14:paraId="4E01B664" w14:textId="1D22D969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  <w:lang w:val="nl-NL"/>
        </w:rPr>
        <w:t>ENQUETE DEEL HUURWONINGEN</w:t>
      </w:r>
      <w:r w:rsidRPr="009A3B92">
        <w:rPr>
          <w:rStyle w:val="eop"/>
          <w:rFonts w:ascii="Calibri" w:hAnsi="Calibri" w:cs="Calibri"/>
          <w:color w:val="0070C0"/>
          <w:sz w:val="22"/>
          <w:szCs w:val="22"/>
          <w:lang w:val="nl-NL"/>
        </w:rPr>
        <w:t> </w:t>
      </w:r>
      <w:r w:rsidRPr="009A3B92">
        <w:rPr>
          <w:rStyle w:val="eop"/>
          <w:rFonts w:ascii="Calibri" w:hAnsi="Calibri" w:cs="Calibri"/>
          <w:i/>
          <w:iCs/>
          <w:color w:val="0070C0"/>
          <w:sz w:val="22"/>
          <w:szCs w:val="22"/>
          <w:lang w:val="nl-NL"/>
        </w:rPr>
        <w:t>(alleen invullen mits er behoefte is aan een huurwoning)</w:t>
      </w:r>
    </w:p>
    <w:p w14:paraId="32BEEDA6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1AFD28B" w14:textId="5C5C9A90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Naar wat voor type huurwoning ben je op zoek?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312D0526" w14:textId="77777777" w:rsidR="009A3B92" w:rsidRDefault="009A3B92" w:rsidP="009A3B9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Sociale huurwoning 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272B56CD" w14:textId="77777777" w:rsidR="009A3B92" w:rsidRDefault="009A3B92" w:rsidP="009A3B92">
      <w:pPr>
        <w:pStyle w:val="paragraph"/>
        <w:numPr>
          <w:ilvl w:val="0"/>
          <w:numId w:val="40"/>
        </w:numPr>
        <w:shd w:val="clear" w:color="auto" w:fill="FFFFFF"/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22222"/>
          <w:sz w:val="22"/>
          <w:szCs w:val="22"/>
          <w:lang w:val="nl-NL"/>
        </w:rPr>
        <w:t>Huurwoning in vrije sector 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14:paraId="44ADC1B3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CD7F4" w14:textId="0E00D104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In welke prijscategorie ben je op zoek?</w:t>
      </w:r>
    </w:p>
    <w:p w14:paraId="11258303" w14:textId="77777777" w:rsidR="009A3B92" w:rsidRDefault="009A3B92" w:rsidP="009A3B92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Minder dan € 500 per maand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1FB59F" w14:textId="77777777" w:rsidR="009A3B92" w:rsidRDefault="009A3B92" w:rsidP="009A3B92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€ 500 – € 800 per maand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87830E" w14:textId="77777777" w:rsidR="009A3B92" w:rsidRDefault="009A3B92" w:rsidP="009A3B92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€ 800 – € 1250 per maand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BB984F" w14:textId="77777777" w:rsidR="009A3B92" w:rsidRDefault="009A3B92" w:rsidP="009A3B92">
      <w:pPr>
        <w:pStyle w:val="paragraph"/>
        <w:numPr>
          <w:ilvl w:val="0"/>
          <w:numId w:val="4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Meer dan € 1250 per maand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CF01F0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8A3BF6" w14:textId="242FD971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Style w:val="tabchar"/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Wat voor type huurwoning heeft je voorkeur?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542B3C29" w14:textId="77777777" w:rsidR="009A3B92" w:rsidRDefault="009A3B92" w:rsidP="009A3B92">
      <w:pPr>
        <w:pStyle w:val="paragraph"/>
        <w:numPr>
          <w:ilvl w:val="0"/>
          <w:numId w:val="4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Vrijstaande woning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AFCB09" w14:textId="77777777" w:rsidR="009A3B92" w:rsidRDefault="009A3B92" w:rsidP="009A3B9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2-onder-1 kap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0CDF75" w14:textId="77777777" w:rsidR="009A3B92" w:rsidRDefault="009A3B92" w:rsidP="009A3B9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Rijwoning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E52E0B" w14:textId="77777777" w:rsidR="009A3B92" w:rsidRDefault="009A3B92" w:rsidP="009A3B9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Seniorenwoning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245216" w14:textId="77777777" w:rsidR="009A3B92" w:rsidRDefault="009A3B92" w:rsidP="009A3B9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Appartement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6DD3A9" w14:textId="77777777" w:rsidR="009A3B92" w:rsidRDefault="009A3B92" w:rsidP="009A3B9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Gelijkvloerse woning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5DC0AD" w14:textId="77777777" w:rsidR="009A3B92" w:rsidRPr="009A3B92" w:rsidRDefault="009A3B92" w:rsidP="009A3B92">
      <w:pPr>
        <w:pStyle w:val="paragraph"/>
        <w:numPr>
          <w:ilvl w:val="0"/>
          <w:numId w:val="4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Alternatieve woonvorm (hofje, wonen in gemeenschap)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2B5953A" w14:textId="77777777" w:rsidR="009A3B92" w:rsidRP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5B2A8685" w14:textId="24909FC3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Welke concrete acties heb je in de afgelopen periode ondernomen?</w:t>
      </w:r>
      <w:r w:rsidRPr="009A3B92">
        <w:rPr>
          <w:rStyle w:val="tabchar"/>
          <w:rFonts w:ascii="Calibri" w:eastAsiaTheme="majorEastAsia" w:hAnsi="Calibri" w:cs="Calibri"/>
          <w:szCs w:val="22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  <w:r w:rsidRPr="009A3B92">
        <w:rPr>
          <w:rStyle w:val="tabchar"/>
          <w:rFonts w:ascii="Calibri" w:eastAsiaTheme="majorEastAsia" w:hAnsi="Calibri" w:cs="Calibri"/>
          <w:lang w:val="nl-NL"/>
        </w:rPr>
        <w:tab/>
      </w:r>
    </w:p>
    <w:p w14:paraId="09777BDB" w14:textId="77777777" w:rsidR="009A3B92" w:rsidRPr="009A3B92" w:rsidRDefault="009A3B92" w:rsidP="009A3B92">
      <w:pPr>
        <w:pStyle w:val="paragraph"/>
        <w:numPr>
          <w:ilvl w:val="0"/>
          <w:numId w:val="4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sta al meer dan 10 jaar ingeschreven bij een woningstichting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47D72460" w14:textId="77777777" w:rsidR="009A3B92" w:rsidRPr="009A3B92" w:rsidRDefault="009A3B92" w:rsidP="009A3B92">
      <w:pPr>
        <w:pStyle w:val="paragraph"/>
        <w:numPr>
          <w:ilvl w:val="0"/>
          <w:numId w:val="4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sta al meer dan 5 jaar ingeschreven bij een woningstichting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39B49F9" w14:textId="77777777" w:rsidR="009A3B92" w:rsidRPr="009A3B92" w:rsidRDefault="009A3B92" w:rsidP="009A3B92">
      <w:pPr>
        <w:pStyle w:val="paragraph"/>
        <w:numPr>
          <w:ilvl w:val="0"/>
          <w:numId w:val="4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sta minder dan 5 jaar ingeschreven bij een woningstichting 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177199CB" w14:textId="77777777" w:rsidR="009A3B92" w:rsidRPr="009A3B92" w:rsidRDefault="009A3B92" w:rsidP="009A3B92">
      <w:pPr>
        <w:pStyle w:val="paragraph"/>
        <w:numPr>
          <w:ilvl w:val="0"/>
          <w:numId w:val="4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Ik heb contact gehad met een verhuurder in de vrije sector (particulier, makelaar etc.)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7C25CD65" w14:textId="77777777" w:rsidR="009A3B92" w:rsidRDefault="009A3B92" w:rsidP="009A3B92">
      <w:pPr>
        <w:pStyle w:val="paragraph"/>
        <w:numPr>
          <w:ilvl w:val="0"/>
          <w:numId w:val="4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 xml:space="preserve">Anders 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……………………………………………………………………………………………………………..</w:t>
      </w:r>
      <w:r>
        <w:rPr>
          <w:rStyle w:val="tabchar"/>
          <w:rFonts w:ascii="Calibri" w:eastAsiaTheme="majorEastAsia" w:hAnsi="Calibri" w:cs="Calibri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4594ED" w14:textId="77777777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6F1E0A" w14:textId="403722E2" w:rsidR="009A3B92" w:rsidRPr="009A3B92" w:rsidRDefault="009A3B92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Hoeveel slaapkamers wens je?</w:t>
      </w:r>
    </w:p>
    <w:p w14:paraId="42E04C96" w14:textId="77777777" w:rsidR="009A3B92" w:rsidRDefault="009A3B92" w:rsidP="009A3B92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E6E026" w14:textId="77777777" w:rsidR="009A3B92" w:rsidRDefault="009A3B92" w:rsidP="009A3B92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31DA7D" w14:textId="77777777" w:rsidR="009A3B92" w:rsidRDefault="009A3B92" w:rsidP="009A3B92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97A83A" w14:textId="77777777" w:rsidR="009A3B92" w:rsidRDefault="009A3B92" w:rsidP="009A3B92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4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1DA978" w14:textId="77777777" w:rsidR="009A3B92" w:rsidRDefault="009A3B92" w:rsidP="009A3B92">
      <w:pPr>
        <w:pStyle w:val="paragraph"/>
        <w:numPr>
          <w:ilvl w:val="0"/>
          <w:numId w:val="45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Meer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FB0AED" w14:textId="1FE2268B" w:rsid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74C2988" w14:textId="77777777" w:rsidR="00C05EEC" w:rsidRDefault="00C05EEC" w:rsidP="009A3B9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94A2027" w14:textId="77777777" w:rsidR="00C05EEC" w:rsidRDefault="00C05EEC" w:rsidP="009A3B9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2538688" w14:textId="77777777" w:rsidR="00C05EEC" w:rsidRDefault="00C05EEC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02DF17FE" w14:textId="6153EB35" w:rsidR="009A3B92" w:rsidRPr="009A3B92" w:rsidRDefault="000B053A" w:rsidP="009A3B92">
      <w:pPr>
        <w:pStyle w:val="paragraph"/>
        <w:numPr>
          <w:ilvl w:val="0"/>
          <w:numId w:val="27"/>
        </w:numPr>
        <w:spacing w:before="0" w:beforeAutospacing="0" w:after="0" w:afterAutospacing="0"/>
        <w:ind w:hanging="153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Is er</w:t>
      </w:r>
      <w:r w:rsid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nog iets 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>wat je wil delen of</w:t>
      </w:r>
      <w:r w:rsidR="009A3B9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C0C0C0"/>
          <w:lang w:val="nl-NL"/>
        </w:rPr>
        <w:t xml:space="preserve"> wat je graag kwijt wilt?</w:t>
      </w:r>
    </w:p>
    <w:p w14:paraId="43A82259" w14:textId="77777777" w:rsidR="009A3B92" w:rsidRPr="009A3B92" w:rsidRDefault="009A3B92" w:rsidP="009A3B9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  <w:lang w:val="nl-NL"/>
        </w:rPr>
      </w:pP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772"/>
      </w:tblGrid>
      <w:tr w:rsidR="009A3B92" w:rsidRPr="0087715E" w14:paraId="10B80B94" w14:textId="77777777" w:rsidTr="009A3B92">
        <w:tc>
          <w:tcPr>
            <w:tcW w:w="9772" w:type="dxa"/>
          </w:tcPr>
          <w:p w14:paraId="07B5AEEC" w14:textId="77777777" w:rsidR="009A3B92" w:rsidRDefault="009A3B92" w:rsidP="009A3B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nl-NL"/>
              </w:rPr>
            </w:pPr>
          </w:p>
          <w:p w14:paraId="1C91D24C" w14:textId="77777777" w:rsidR="009A3B92" w:rsidRPr="009A3B92" w:rsidRDefault="009A3B92" w:rsidP="009A3B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nl-NL"/>
              </w:rPr>
            </w:pPr>
          </w:p>
          <w:p w14:paraId="7A685CAB" w14:textId="77777777" w:rsidR="009A3B92" w:rsidRDefault="009A3B92" w:rsidP="009A3B9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nl-NL"/>
              </w:rPr>
            </w:pPr>
          </w:p>
        </w:tc>
      </w:tr>
    </w:tbl>
    <w:p w14:paraId="243A7738" w14:textId="6F7C3EF6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52A83FEF" w14:textId="77777777" w:rsidR="00C05EEC" w:rsidRDefault="00C05EEC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</w:pPr>
    </w:p>
    <w:p w14:paraId="04747642" w14:textId="095D12D6" w:rsidR="009A3B92" w:rsidRDefault="009A3B92" w:rsidP="009A3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nl-NL"/>
        </w:rPr>
        <w:t>Bedankt voor het invullen van de vragenlijst, wij zien de resultaten graag tegemoet.</w:t>
      </w:r>
      <w:r w:rsidRPr="009A3B92"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60CE3CFE" w14:textId="77777777" w:rsidR="00B079A4" w:rsidRDefault="00B079A4" w:rsidP="009A3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1473DD7A" w14:textId="22031163" w:rsidR="00B079A4" w:rsidRDefault="00B079A4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Namens de werkgroep Wonen </w:t>
      </w:r>
      <w:r>
        <w:rPr>
          <w:rStyle w:val="normaltextrun"/>
          <w:rFonts w:ascii="Calibri" w:hAnsi="Calibri" w:cs="Calibri"/>
          <w:sz w:val="22"/>
          <w:szCs w:val="22"/>
          <w:lang w:val="nl-NL"/>
        </w:rPr>
        <w:t>vanuit het DOM-project Opeinde,</w:t>
      </w:r>
    </w:p>
    <w:p w14:paraId="3612C90E" w14:textId="69F2578C" w:rsidR="00B079A4" w:rsidRDefault="00B079A4" w:rsidP="009A3B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  <w:sz w:val="22"/>
          <w:szCs w:val="22"/>
          <w:lang w:val="nl-NL"/>
        </w:rPr>
        <w:t>Henk van der Kooy, Sjolke Dupon, Romke van der Wier, Dennis de Wit en Otto Kooi</w:t>
      </w:r>
    </w:p>
    <w:p w14:paraId="6E4817F4" w14:textId="77777777" w:rsidR="00B079A4" w:rsidRDefault="00B079A4" w:rsidP="009A3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3E0B9F6D" w14:textId="77777777" w:rsidR="007A3088" w:rsidRDefault="007A3088" w:rsidP="009A3B9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</w:p>
    <w:p w14:paraId="28743831" w14:textId="308BECF0" w:rsidR="007A3088" w:rsidRPr="00B079A4" w:rsidRDefault="007A3088" w:rsidP="007A3088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nl-NL" w:eastAsia="nl-NL"/>
        </w:rPr>
      </w:pPr>
      <w:r w:rsidRPr="00B079A4">
        <w:rPr>
          <w:rFonts w:asciiTheme="minorHAnsi" w:hAnsiTheme="minorHAnsi" w:cstheme="minorHAnsi"/>
          <w:b/>
          <w:bCs/>
          <w:sz w:val="24"/>
          <w:szCs w:val="24"/>
          <w:lang w:val="nl-NL" w:eastAsia="nl-NL"/>
        </w:rPr>
        <w:tab/>
        <w:t>De uiterste datum voor het invullen van de enquête is</w:t>
      </w:r>
      <w:r w:rsidR="00DB037E" w:rsidRPr="00B079A4">
        <w:rPr>
          <w:rFonts w:cstheme="minorHAnsi"/>
          <w:b/>
          <w:bCs/>
          <w:sz w:val="24"/>
          <w:szCs w:val="24"/>
          <w:lang w:val="nl-NL" w:eastAsia="nl-NL"/>
        </w:rPr>
        <w:t xml:space="preserve"> 2 augustus 2024</w:t>
      </w:r>
    </w:p>
    <w:p w14:paraId="37459813" w14:textId="77777777" w:rsidR="007A3088" w:rsidRPr="009A3B92" w:rsidRDefault="007A3088" w:rsidP="009A3B9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nl-NL"/>
        </w:rPr>
      </w:pPr>
    </w:p>
    <w:sectPr w:rsidR="007A3088" w:rsidRPr="009A3B92" w:rsidSect="00C05EEC">
      <w:footerReference w:type="default" r:id="rId16"/>
      <w:headerReference w:type="first" r:id="rId17"/>
      <w:footerReference w:type="first" r:id="rId18"/>
      <w:pgSz w:w="11907" w:h="16839" w:code="9"/>
      <w:pgMar w:top="709" w:right="708" w:bottom="851" w:left="1417" w:header="0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7604" w14:textId="77777777" w:rsidR="005A72E2" w:rsidRDefault="005A72E2">
      <w:r>
        <w:separator/>
      </w:r>
    </w:p>
  </w:endnote>
  <w:endnote w:type="continuationSeparator" w:id="0">
    <w:p w14:paraId="6B0E853A" w14:textId="77777777" w:rsidR="005A72E2" w:rsidRDefault="005A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88B4" w14:textId="2D2248D5" w:rsidR="005D0415" w:rsidRPr="009A3B92" w:rsidRDefault="009A3B92" w:rsidP="00C05EEC">
    <w:pPr>
      <w:spacing w:line="240" w:lineRule="auto"/>
      <w:ind w:left="-284"/>
      <w:rPr>
        <w:sz w:val="2"/>
        <w:lang w:val="nl-NL"/>
      </w:rPr>
    </w:pPr>
    <w:r w:rsidRPr="009A3B92">
      <w:rPr>
        <w:i/>
        <w:iCs/>
        <w:sz w:val="20"/>
        <w:lang w:val="nl-NL"/>
      </w:rPr>
      <w:t xml:space="preserve">Lever het </w:t>
    </w:r>
    <w:r>
      <w:rPr>
        <w:i/>
        <w:iCs/>
        <w:sz w:val="20"/>
        <w:lang w:val="nl-NL"/>
      </w:rPr>
      <w:t xml:space="preserve">ingevulde </w:t>
    </w:r>
    <w:r w:rsidRPr="009A3B92">
      <w:rPr>
        <w:i/>
        <w:iCs/>
        <w:sz w:val="20"/>
        <w:lang w:val="nl-NL"/>
      </w:rPr>
      <w:t>formulier</w:t>
    </w:r>
    <w:r w:rsidR="00C05EEC">
      <w:rPr>
        <w:i/>
        <w:iCs/>
        <w:sz w:val="20"/>
        <w:lang w:val="nl-NL"/>
      </w:rPr>
      <w:t>,</w:t>
    </w:r>
    <w:r w:rsidRPr="009A3B92">
      <w:rPr>
        <w:i/>
        <w:iCs/>
        <w:sz w:val="20"/>
        <w:lang w:val="nl-NL"/>
      </w:rPr>
      <w:t xml:space="preserve"> </w:t>
    </w:r>
    <w:r w:rsidR="00C05EEC">
      <w:rPr>
        <w:i/>
        <w:iCs/>
        <w:sz w:val="20"/>
        <w:lang w:val="nl-NL"/>
      </w:rPr>
      <w:t xml:space="preserve">aan elkaar vastgeniet of </w:t>
    </w:r>
    <w:r w:rsidRPr="009A3B92">
      <w:rPr>
        <w:i/>
        <w:iCs/>
        <w:sz w:val="20"/>
        <w:lang w:val="nl-NL"/>
      </w:rPr>
      <w:t>in een envelop</w:t>
    </w:r>
    <w:r>
      <w:rPr>
        <w:i/>
        <w:iCs/>
        <w:sz w:val="20"/>
        <w:lang w:val="nl-NL"/>
      </w:rPr>
      <w:t>,</w:t>
    </w:r>
    <w:r w:rsidRPr="009A3B92">
      <w:rPr>
        <w:i/>
        <w:iCs/>
        <w:sz w:val="20"/>
        <w:lang w:val="nl-NL"/>
      </w:rPr>
      <w:t xml:space="preserve"> in bij Otto Kooi, </w:t>
    </w:r>
    <w:r w:rsidRPr="009A3B92">
      <w:rPr>
        <w:rFonts w:cs="Calibri"/>
        <w:i/>
        <w:iCs/>
        <w:color w:val="000000"/>
        <w:sz w:val="20"/>
        <w:lang w:val="nl-NL" w:eastAsia="nl-NL"/>
      </w:rPr>
      <w:t>Wijtze Brandsmaloane 51 Opeinde, of ingescand naar ottokooi@hotmail.com</w:t>
    </w:r>
    <w:r>
      <w:rPr>
        <w:rFonts w:cs="Calibri"/>
        <w:i/>
        <w:iCs/>
        <w:color w:val="000000"/>
        <w:sz w:val="20"/>
        <w:lang w:val="nl-NL" w:eastAsia="nl-N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BAF3" w14:textId="3AA1BE07" w:rsidR="005D0415" w:rsidRPr="009A3B92" w:rsidRDefault="009A3B92" w:rsidP="009A3B92">
    <w:pPr>
      <w:spacing w:line="240" w:lineRule="auto"/>
      <w:rPr>
        <w:rFonts w:ascii="Times New Roman" w:hAnsi="Times New Roman"/>
        <w:i/>
        <w:iCs/>
        <w:sz w:val="20"/>
        <w:lang w:val="nl-NL" w:eastAsia="nl-NL"/>
      </w:rPr>
    </w:pPr>
    <w:r w:rsidRPr="009A3B92">
      <w:rPr>
        <w:i/>
        <w:iCs/>
        <w:sz w:val="20"/>
        <w:lang w:val="nl-NL"/>
      </w:rPr>
      <w:t>Lever het formulier aan elkaar vastgeniet of in een dichte envelop</w:t>
    </w:r>
    <w:r>
      <w:rPr>
        <w:i/>
        <w:iCs/>
        <w:sz w:val="20"/>
        <w:lang w:val="nl-NL"/>
      </w:rPr>
      <w:t>,</w:t>
    </w:r>
    <w:r w:rsidRPr="009A3B92">
      <w:rPr>
        <w:i/>
        <w:iCs/>
        <w:sz w:val="20"/>
        <w:lang w:val="nl-NL"/>
      </w:rPr>
      <w:t xml:space="preserve"> in bij Otto Kooi, </w:t>
    </w:r>
    <w:r w:rsidRPr="009A3B92">
      <w:rPr>
        <w:rFonts w:cs="Calibri"/>
        <w:i/>
        <w:iCs/>
        <w:color w:val="000000"/>
        <w:sz w:val="20"/>
        <w:lang w:val="nl-NL" w:eastAsia="nl-NL"/>
      </w:rPr>
      <w:t>Wijtze Brandsmaloane 51 Opeinde, of ingescand naar ottokooi@hotmail.com</w:t>
    </w:r>
    <w:r>
      <w:rPr>
        <w:rFonts w:cs="Calibri"/>
        <w:i/>
        <w:iCs/>
        <w:color w:val="000000"/>
        <w:sz w:val="20"/>
        <w:lang w:val="nl-NL" w:eastAsia="nl-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62ED" w14:textId="77777777" w:rsidR="005A72E2" w:rsidRDefault="005A72E2">
      <w:r>
        <w:separator/>
      </w:r>
    </w:p>
  </w:footnote>
  <w:footnote w:type="continuationSeparator" w:id="0">
    <w:p w14:paraId="1E133F5A" w14:textId="77777777" w:rsidR="005A72E2" w:rsidRDefault="005A7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69DF" w14:textId="488EA910" w:rsidR="009A3B92" w:rsidRDefault="009A3B92">
    <w:pPr>
      <w:pStyle w:val="Koptekst"/>
    </w:pPr>
    <w:r w:rsidRPr="00F1346E">
      <w:rPr>
        <w:rFonts w:ascii="Times New Roman" w:hAnsi="Times New Roman"/>
        <w:noProof/>
        <w:sz w:val="24"/>
        <w:szCs w:val="24"/>
        <w:bdr w:val="none" w:sz="0" w:space="0" w:color="auto" w:frame="1"/>
        <w:lang w:eastAsia="nl-NL"/>
      </w:rPr>
      <w:drawing>
        <wp:anchor distT="0" distB="0" distL="114300" distR="114300" simplePos="0" relativeHeight="251661312" behindDoc="1" locked="0" layoutInCell="1" allowOverlap="1" wp14:anchorId="23F8B703" wp14:editId="1B5BABCA">
          <wp:simplePos x="0" y="0"/>
          <wp:positionH relativeFrom="margin">
            <wp:posOffset>5782945</wp:posOffset>
          </wp:positionH>
          <wp:positionV relativeFrom="paragraph">
            <wp:posOffset>60960</wp:posOffset>
          </wp:positionV>
          <wp:extent cx="655320" cy="731520"/>
          <wp:effectExtent l="0" t="0" r="0" b="0"/>
          <wp:wrapNone/>
          <wp:docPr id="337522284" name="Afbeelding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336938" name="Afbeelding 2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1346E">
      <w:rPr>
        <w:rFonts w:ascii="Times New Roman" w:hAnsi="Times New Roman"/>
        <w:noProof/>
        <w:sz w:val="24"/>
        <w:szCs w:val="24"/>
        <w:bdr w:val="none" w:sz="0" w:space="0" w:color="auto" w:frame="1"/>
        <w:lang w:eastAsia="nl-NL"/>
      </w:rPr>
      <w:drawing>
        <wp:anchor distT="0" distB="0" distL="114300" distR="114300" simplePos="0" relativeHeight="251659264" behindDoc="1" locked="0" layoutInCell="1" allowOverlap="1" wp14:anchorId="07186EC5" wp14:editId="6F95D0C4">
          <wp:simplePos x="0" y="0"/>
          <wp:positionH relativeFrom="margin">
            <wp:posOffset>-533400</wp:posOffset>
          </wp:positionH>
          <wp:positionV relativeFrom="paragraph">
            <wp:posOffset>53340</wp:posOffset>
          </wp:positionV>
          <wp:extent cx="655320" cy="731520"/>
          <wp:effectExtent l="0" t="0" r="0" b="0"/>
          <wp:wrapNone/>
          <wp:docPr id="477911870" name="Afbeelding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336938" name="Afbeelding 2" descr="A logo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4D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A852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04F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4C5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3A1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64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26F4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6E5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41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8C8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536CD"/>
    <w:multiLevelType w:val="hybridMultilevel"/>
    <w:tmpl w:val="EC143EB0"/>
    <w:lvl w:ilvl="0" w:tplc="754698A0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0DE77879"/>
    <w:multiLevelType w:val="multilevel"/>
    <w:tmpl w:val="E1D8A144"/>
    <w:styleLink w:val="Headinglist"/>
    <w:lvl w:ilvl="0">
      <w:start w:val="1"/>
      <w:numFmt w:val="decimal"/>
      <w:pStyle w:val="Kop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563A68"/>
    <w:multiLevelType w:val="multilevel"/>
    <w:tmpl w:val="BAB8D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F240184"/>
    <w:multiLevelType w:val="multilevel"/>
    <w:tmpl w:val="C57832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14B20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41411D"/>
    <w:multiLevelType w:val="multilevel"/>
    <w:tmpl w:val="7F927B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15FA470B"/>
    <w:multiLevelType w:val="multilevel"/>
    <w:tmpl w:val="ACA8496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6FE4E70"/>
    <w:multiLevelType w:val="multilevel"/>
    <w:tmpl w:val="CC486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F821D9"/>
    <w:multiLevelType w:val="multilevel"/>
    <w:tmpl w:val="85F6C2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15E3D74"/>
    <w:multiLevelType w:val="multilevel"/>
    <w:tmpl w:val="A83A6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1ED3D25"/>
    <w:multiLevelType w:val="multilevel"/>
    <w:tmpl w:val="E4841A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jstalinea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22" w15:restartNumberingAfterBreak="0">
    <w:nsid w:val="289055B3"/>
    <w:multiLevelType w:val="multilevel"/>
    <w:tmpl w:val="00EEE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9A67576"/>
    <w:multiLevelType w:val="multilevel"/>
    <w:tmpl w:val="08D06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CC83A16"/>
    <w:multiLevelType w:val="multilevel"/>
    <w:tmpl w:val="4BE03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34515602"/>
    <w:multiLevelType w:val="multilevel"/>
    <w:tmpl w:val="A4E6A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35694CA6"/>
    <w:multiLevelType w:val="multilevel"/>
    <w:tmpl w:val="9DC29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38CB09CD"/>
    <w:multiLevelType w:val="multilevel"/>
    <w:tmpl w:val="8304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42D08"/>
    <w:multiLevelType w:val="multilevel"/>
    <w:tmpl w:val="913E8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E8B5F16"/>
    <w:multiLevelType w:val="multilevel"/>
    <w:tmpl w:val="4000A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0580ED1"/>
    <w:multiLevelType w:val="multilevel"/>
    <w:tmpl w:val="3BA0B6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3BE5901"/>
    <w:multiLevelType w:val="multilevel"/>
    <w:tmpl w:val="705E40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6FF31F3"/>
    <w:multiLevelType w:val="multilevel"/>
    <w:tmpl w:val="DF7071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5BF1049F"/>
    <w:multiLevelType w:val="multilevel"/>
    <w:tmpl w:val="DAD49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C573940"/>
    <w:multiLevelType w:val="multilevel"/>
    <w:tmpl w:val="F8B25A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17F1420"/>
    <w:multiLevelType w:val="multilevel"/>
    <w:tmpl w:val="9880E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E3700ED"/>
    <w:multiLevelType w:val="multilevel"/>
    <w:tmpl w:val="574087B6"/>
    <w:numStyleLink w:val="Philipsbullets"/>
  </w:abstractNum>
  <w:abstractNum w:abstractNumId="38" w15:restartNumberingAfterBreak="0">
    <w:nsid w:val="6ED828D8"/>
    <w:multiLevelType w:val="multilevel"/>
    <w:tmpl w:val="C04E1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763A5A"/>
    <w:multiLevelType w:val="multilevel"/>
    <w:tmpl w:val="A8C64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32D6041"/>
    <w:multiLevelType w:val="multilevel"/>
    <w:tmpl w:val="B9FC8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4764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9091537"/>
    <w:multiLevelType w:val="multilevel"/>
    <w:tmpl w:val="23AE29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02409484">
    <w:abstractNumId w:val="25"/>
  </w:num>
  <w:num w:numId="2" w16cid:durableId="745687433">
    <w:abstractNumId w:val="21"/>
  </w:num>
  <w:num w:numId="3" w16cid:durableId="686714423">
    <w:abstractNumId w:val="37"/>
  </w:num>
  <w:num w:numId="4" w16cid:durableId="1151292741">
    <w:abstractNumId w:val="9"/>
  </w:num>
  <w:num w:numId="5" w16cid:durableId="2073111681">
    <w:abstractNumId w:val="7"/>
  </w:num>
  <w:num w:numId="6" w16cid:durableId="1810396152">
    <w:abstractNumId w:val="6"/>
  </w:num>
  <w:num w:numId="7" w16cid:durableId="1337459052">
    <w:abstractNumId w:val="5"/>
  </w:num>
  <w:num w:numId="8" w16cid:durableId="1949384114">
    <w:abstractNumId w:val="4"/>
  </w:num>
  <w:num w:numId="9" w16cid:durableId="2060518940">
    <w:abstractNumId w:val="8"/>
  </w:num>
  <w:num w:numId="10" w16cid:durableId="564225780">
    <w:abstractNumId w:val="3"/>
  </w:num>
  <w:num w:numId="11" w16cid:durableId="1219588202">
    <w:abstractNumId w:val="2"/>
  </w:num>
  <w:num w:numId="12" w16cid:durableId="600181272">
    <w:abstractNumId w:val="1"/>
  </w:num>
  <w:num w:numId="13" w16cid:durableId="823736214">
    <w:abstractNumId w:val="0"/>
  </w:num>
  <w:num w:numId="14" w16cid:durableId="990133137">
    <w:abstractNumId w:val="14"/>
  </w:num>
  <w:num w:numId="15" w16cid:durableId="1138381478">
    <w:abstractNumId w:val="41"/>
  </w:num>
  <w:num w:numId="16" w16cid:durableId="2053729243">
    <w:abstractNumId w:val="16"/>
  </w:num>
  <w:num w:numId="17" w16cid:durableId="1035693969">
    <w:abstractNumId w:val="11"/>
  </w:num>
  <w:num w:numId="18" w16cid:durableId="487478907">
    <w:abstractNumId w:val="11"/>
  </w:num>
  <w:num w:numId="19" w16cid:durableId="101074031">
    <w:abstractNumId w:val="11"/>
  </w:num>
  <w:num w:numId="20" w16cid:durableId="116683810">
    <w:abstractNumId w:val="11"/>
  </w:num>
  <w:num w:numId="21" w16cid:durableId="1961645236">
    <w:abstractNumId w:val="28"/>
  </w:num>
  <w:num w:numId="22" w16cid:durableId="1164468351">
    <w:abstractNumId w:val="33"/>
  </w:num>
  <w:num w:numId="23" w16cid:durableId="247009706">
    <w:abstractNumId w:val="17"/>
  </w:num>
  <w:num w:numId="24" w16cid:durableId="947931857">
    <w:abstractNumId w:val="19"/>
  </w:num>
  <w:num w:numId="25" w16cid:durableId="1843619531">
    <w:abstractNumId w:val="40"/>
  </w:num>
  <w:num w:numId="26" w16cid:durableId="609169574">
    <w:abstractNumId w:val="15"/>
  </w:num>
  <w:num w:numId="27" w16cid:durableId="90199374">
    <w:abstractNumId w:val="38"/>
  </w:num>
  <w:num w:numId="28" w16cid:durableId="1892037460">
    <w:abstractNumId w:val="27"/>
  </w:num>
  <w:num w:numId="29" w16cid:durableId="1902399507">
    <w:abstractNumId w:val="20"/>
  </w:num>
  <w:num w:numId="30" w16cid:durableId="1235698258">
    <w:abstractNumId w:val="34"/>
  </w:num>
  <w:num w:numId="31" w16cid:durableId="1799759711">
    <w:abstractNumId w:val="32"/>
  </w:num>
  <w:num w:numId="32" w16cid:durableId="756755581">
    <w:abstractNumId w:val="12"/>
  </w:num>
  <w:num w:numId="33" w16cid:durableId="1558010540">
    <w:abstractNumId w:val="29"/>
  </w:num>
  <w:num w:numId="34" w16cid:durableId="1920599226">
    <w:abstractNumId w:val="13"/>
  </w:num>
  <w:num w:numId="35" w16cid:durableId="1664549812">
    <w:abstractNumId w:val="42"/>
  </w:num>
  <w:num w:numId="36" w16cid:durableId="1679039474">
    <w:abstractNumId w:val="36"/>
  </w:num>
  <w:num w:numId="37" w16cid:durableId="553168">
    <w:abstractNumId w:val="30"/>
  </w:num>
  <w:num w:numId="38" w16cid:durableId="440688749">
    <w:abstractNumId w:val="31"/>
  </w:num>
  <w:num w:numId="39" w16cid:durableId="1601986694">
    <w:abstractNumId w:val="39"/>
  </w:num>
  <w:num w:numId="40" w16cid:durableId="1069032477">
    <w:abstractNumId w:val="24"/>
  </w:num>
  <w:num w:numId="41" w16cid:durableId="1352756270">
    <w:abstractNumId w:val="22"/>
  </w:num>
  <w:num w:numId="42" w16cid:durableId="2110395049">
    <w:abstractNumId w:val="26"/>
  </w:num>
  <w:num w:numId="43" w16cid:durableId="1257446428">
    <w:abstractNumId w:val="23"/>
  </w:num>
  <w:num w:numId="44" w16cid:durableId="1466118855">
    <w:abstractNumId w:val="18"/>
  </w:num>
  <w:num w:numId="45" w16cid:durableId="436481954">
    <w:abstractNumId w:val="35"/>
  </w:num>
  <w:num w:numId="46" w16cid:durableId="1058287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92"/>
    <w:rsid w:val="0001308C"/>
    <w:rsid w:val="00014F84"/>
    <w:rsid w:val="000260FC"/>
    <w:rsid w:val="000323EB"/>
    <w:rsid w:val="00035A19"/>
    <w:rsid w:val="00047D5C"/>
    <w:rsid w:val="00056E22"/>
    <w:rsid w:val="0006205C"/>
    <w:rsid w:val="00081964"/>
    <w:rsid w:val="00091FB2"/>
    <w:rsid w:val="000943AB"/>
    <w:rsid w:val="0009471A"/>
    <w:rsid w:val="000B053A"/>
    <w:rsid w:val="000B146D"/>
    <w:rsid w:val="000D2E72"/>
    <w:rsid w:val="000E2A40"/>
    <w:rsid w:val="000F2014"/>
    <w:rsid w:val="000F2F8C"/>
    <w:rsid w:val="000F550F"/>
    <w:rsid w:val="000F713C"/>
    <w:rsid w:val="00101C7A"/>
    <w:rsid w:val="00117A79"/>
    <w:rsid w:val="00121365"/>
    <w:rsid w:val="00124843"/>
    <w:rsid w:val="0016378F"/>
    <w:rsid w:val="00176325"/>
    <w:rsid w:val="00195ADF"/>
    <w:rsid w:val="00195C05"/>
    <w:rsid w:val="001A19B9"/>
    <w:rsid w:val="001A4E1E"/>
    <w:rsid w:val="001B3DDF"/>
    <w:rsid w:val="001C2732"/>
    <w:rsid w:val="001E388F"/>
    <w:rsid w:val="001E4783"/>
    <w:rsid w:val="00205E8C"/>
    <w:rsid w:val="002200B8"/>
    <w:rsid w:val="00221DD3"/>
    <w:rsid w:val="00235CAC"/>
    <w:rsid w:val="00242321"/>
    <w:rsid w:val="00255825"/>
    <w:rsid w:val="0026534A"/>
    <w:rsid w:val="00274407"/>
    <w:rsid w:val="002850E5"/>
    <w:rsid w:val="002C3953"/>
    <w:rsid w:val="002D465C"/>
    <w:rsid w:val="002E2AE1"/>
    <w:rsid w:val="002F7FAA"/>
    <w:rsid w:val="0030236F"/>
    <w:rsid w:val="00303852"/>
    <w:rsid w:val="0032047C"/>
    <w:rsid w:val="00321D12"/>
    <w:rsid w:val="0032484E"/>
    <w:rsid w:val="00332983"/>
    <w:rsid w:val="00334962"/>
    <w:rsid w:val="00350F6A"/>
    <w:rsid w:val="0035650B"/>
    <w:rsid w:val="00363923"/>
    <w:rsid w:val="00363C0C"/>
    <w:rsid w:val="00383300"/>
    <w:rsid w:val="003910A8"/>
    <w:rsid w:val="00394DB2"/>
    <w:rsid w:val="003C7BC4"/>
    <w:rsid w:val="003E696C"/>
    <w:rsid w:val="00412931"/>
    <w:rsid w:val="00431130"/>
    <w:rsid w:val="0044687A"/>
    <w:rsid w:val="004538EB"/>
    <w:rsid w:val="0047062D"/>
    <w:rsid w:val="00475974"/>
    <w:rsid w:val="004D5872"/>
    <w:rsid w:val="00514AB2"/>
    <w:rsid w:val="00514F4D"/>
    <w:rsid w:val="00515460"/>
    <w:rsid w:val="0054717D"/>
    <w:rsid w:val="0054754D"/>
    <w:rsid w:val="00553441"/>
    <w:rsid w:val="00564722"/>
    <w:rsid w:val="00570A71"/>
    <w:rsid w:val="00591CBB"/>
    <w:rsid w:val="005A1350"/>
    <w:rsid w:val="005A72E2"/>
    <w:rsid w:val="005D0415"/>
    <w:rsid w:val="005D37DC"/>
    <w:rsid w:val="0060195B"/>
    <w:rsid w:val="006204FC"/>
    <w:rsid w:val="00671080"/>
    <w:rsid w:val="00671BF6"/>
    <w:rsid w:val="006769C4"/>
    <w:rsid w:val="00694039"/>
    <w:rsid w:val="006954EC"/>
    <w:rsid w:val="006E365A"/>
    <w:rsid w:val="006F50A9"/>
    <w:rsid w:val="00700037"/>
    <w:rsid w:val="00713A54"/>
    <w:rsid w:val="0072438F"/>
    <w:rsid w:val="007265AF"/>
    <w:rsid w:val="0073157C"/>
    <w:rsid w:val="007419B6"/>
    <w:rsid w:val="00754D1D"/>
    <w:rsid w:val="00765796"/>
    <w:rsid w:val="00767F9F"/>
    <w:rsid w:val="007852E7"/>
    <w:rsid w:val="00790D2E"/>
    <w:rsid w:val="0079197B"/>
    <w:rsid w:val="007A3088"/>
    <w:rsid w:val="007A30C5"/>
    <w:rsid w:val="007B1B4C"/>
    <w:rsid w:val="007B248D"/>
    <w:rsid w:val="007E0E89"/>
    <w:rsid w:val="007E5BD0"/>
    <w:rsid w:val="007E7D83"/>
    <w:rsid w:val="007F6091"/>
    <w:rsid w:val="007F663B"/>
    <w:rsid w:val="008065CA"/>
    <w:rsid w:val="00832AD7"/>
    <w:rsid w:val="00837998"/>
    <w:rsid w:val="0085182A"/>
    <w:rsid w:val="008608DA"/>
    <w:rsid w:val="0087715E"/>
    <w:rsid w:val="00880FB4"/>
    <w:rsid w:val="00892B37"/>
    <w:rsid w:val="00893E98"/>
    <w:rsid w:val="008A5A22"/>
    <w:rsid w:val="008B7637"/>
    <w:rsid w:val="008C731D"/>
    <w:rsid w:val="008F3B50"/>
    <w:rsid w:val="008F4C19"/>
    <w:rsid w:val="008F7DC3"/>
    <w:rsid w:val="009249FF"/>
    <w:rsid w:val="009432E0"/>
    <w:rsid w:val="0094371D"/>
    <w:rsid w:val="00962D0E"/>
    <w:rsid w:val="00974F64"/>
    <w:rsid w:val="00976DEC"/>
    <w:rsid w:val="009836E6"/>
    <w:rsid w:val="009A302D"/>
    <w:rsid w:val="009A3B92"/>
    <w:rsid w:val="009B03CB"/>
    <w:rsid w:val="009B42C6"/>
    <w:rsid w:val="009C6E8C"/>
    <w:rsid w:val="009D0765"/>
    <w:rsid w:val="009E2945"/>
    <w:rsid w:val="009F0F23"/>
    <w:rsid w:val="00A0626A"/>
    <w:rsid w:val="00A420BC"/>
    <w:rsid w:val="00A45509"/>
    <w:rsid w:val="00A5538C"/>
    <w:rsid w:val="00A613E1"/>
    <w:rsid w:val="00A86808"/>
    <w:rsid w:val="00AA1551"/>
    <w:rsid w:val="00AA3BCC"/>
    <w:rsid w:val="00AB1495"/>
    <w:rsid w:val="00AD7FD4"/>
    <w:rsid w:val="00AF74AD"/>
    <w:rsid w:val="00B079A4"/>
    <w:rsid w:val="00B22224"/>
    <w:rsid w:val="00B26DE8"/>
    <w:rsid w:val="00B279D3"/>
    <w:rsid w:val="00B63A04"/>
    <w:rsid w:val="00B72E54"/>
    <w:rsid w:val="00B77B78"/>
    <w:rsid w:val="00BA71D4"/>
    <w:rsid w:val="00BB5B78"/>
    <w:rsid w:val="00C05EEC"/>
    <w:rsid w:val="00C114F5"/>
    <w:rsid w:val="00C16D9B"/>
    <w:rsid w:val="00C321EB"/>
    <w:rsid w:val="00C42352"/>
    <w:rsid w:val="00C42A54"/>
    <w:rsid w:val="00C4442C"/>
    <w:rsid w:val="00C73796"/>
    <w:rsid w:val="00C80E08"/>
    <w:rsid w:val="00C90041"/>
    <w:rsid w:val="00C96175"/>
    <w:rsid w:val="00CC4CE1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2E26"/>
    <w:rsid w:val="00DA60CC"/>
    <w:rsid w:val="00DB037E"/>
    <w:rsid w:val="00DB0D0D"/>
    <w:rsid w:val="00DB738F"/>
    <w:rsid w:val="00DC72B7"/>
    <w:rsid w:val="00DD3D62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84385"/>
    <w:rsid w:val="00E85731"/>
    <w:rsid w:val="00EA175A"/>
    <w:rsid w:val="00EB1008"/>
    <w:rsid w:val="00EB207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0F94"/>
    <w:rsid w:val="00FB326A"/>
    <w:rsid w:val="00FB6A5A"/>
    <w:rsid w:val="00FE0ADF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A9A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63C0C"/>
    <w:pPr>
      <w:spacing w:line="360" w:lineRule="auto"/>
    </w:pPr>
    <w:rPr>
      <w:rFonts w:ascii="Calibri" w:hAnsi="Calibri"/>
      <w:sz w:val="22"/>
      <w:lang w:val="en-US"/>
    </w:rPr>
  </w:style>
  <w:style w:type="paragraph" w:styleId="Kop1">
    <w:name w:val="heading 1"/>
    <w:basedOn w:val="Standaard"/>
    <w:next w:val="Standaard"/>
    <w:link w:val="Kop1Char"/>
    <w:qFormat/>
    <w:rsid w:val="001B3DDF"/>
    <w:pPr>
      <w:keepNext/>
      <w:numPr>
        <w:numId w:val="20"/>
      </w:numPr>
      <w:spacing w:line="360" w:lineRule="exact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nhideWhenUsed/>
    <w:qFormat/>
    <w:rsid w:val="001B3DDF"/>
    <w:pPr>
      <w:keepNext/>
      <w:keepLines/>
      <w:numPr>
        <w:ilvl w:val="1"/>
        <w:numId w:val="20"/>
      </w:numPr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paragraph" w:styleId="Kop3">
    <w:name w:val="heading 3"/>
    <w:basedOn w:val="Standaard"/>
    <w:next w:val="Standaard"/>
    <w:link w:val="Kop3Char"/>
    <w:unhideWhenUsed/>
    <w:rsid w:val="001B3DDF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003A65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nhideWhenUsed/>
    <w:rsid w:val="001637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89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363C0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</w:rPr>
  </w:style>
  <w:style w:type="paragraph" w:customStyle="1" w:styleId="Emphasis1">
    <w:name w:val="Emphasis 1"/>
    <w:basedOn w:val="Standaard"/>
    <w:qFormat/>
    <w:rsid w:val="00363C0C"/>
    <w:rPr>
      <w:i/>
    </w:rPr>
  </w:style>
  <w:style w:type="paragraph" w:customStyle="1" w:styleId="Emphasis2">
    <w:name w:val="Emphasis 2"/>
    <w:basedOn w:val="Standaard"/>
    <w:qFormat/>
    <w:rsid w:val="00363C0C"/>
    <w:rPr>
      <w:b/>
    </w:rPr>
  </w:style>
  <w:style w:type="paragraph" w:styleId="Ballontekst">
    <w:name w:val="Balloon Text"/>
    <w:basedOn w:val="Standaard"/>
    <w:link w:val="BallontekstChar"/>
    <w:rsid w:val="00A868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6808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uiPriority w:val="99"/>
    <w:unhideWhenUsed/>
    <w:rsid w:val="00363C0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B3DDF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Geenlijst"/>
    <w:rsid w:val="00C114F5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363C0C"/>
    <w:pPr>
      <w:numPr>
        <w:numId w:val="3"/>
      </w:numPr>
      <w:contextualSpacing/>
    </w:pPr>
    <w:rPr>
      <w:rFonts w:asciiTheme="minorHAnsi" w:eastAsiaTheme="minorEastAsia" w:hAnsiTheme="minorHAnsi"/>
      <w:szCs w:val="24"/>
      <w:lang w:eastAsia="nl-NL"/>
    </w:rPr>
  </w:style>
  <w:style w:type="paragraph" w:customStyle="1" w:styleId="Emphasis3">
    <w:name w:val="Emphasis 3"/>
    <w:basedOn w:val="Standaard"/>
    <w:qFormat/>
    <w:rsid w:val="00363C0C"/>
    <w:rPr>
      <w:color w:val="0077CC" w:themeColor="accent1"/>
    </w:rPr>
  </w:style>
  <w:style w:type="character" w:customStyle="1" w:styleId="VoettekstChar">
    <w:name w:val="Voettekst Char"/>
    <w:basedOn w:val="Standaardalinea-lettertype"/>
    <w:link w:val="Voettekst"/>
    <w:rsid w:val="00363C0C"/>
    <w:rPr>
      <w:rFonts w:ascii="Calibri" w:hAnsi="Calibri" w:cs="Calibri"/>
      <w:noProof/>
      <w:sz w:val="16"/>
      <w:szCs w:val="16"/>
      <w:lang w:val="en-US"/>
    </w:rPr>
  </w:style>
  <w:style w:type="character" w:styleId="Hyperlink">
    <w:name w:val="Hyperlink"/>
    <w:basedOn w:val="Standaardalinea-lettertype"/>
    <w:unhideWhenUsed/>
    <w:rsid w:val="00176325"/>
    <w:rPr>
      <w:color w:val="00619F" w:themeColor="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C4442C"/>
    <w:rPr>
      <w:rFonts w:ascii="Calibri" w:hAnsi="Calibri"/>
      <w:sz w:val="22"/>
      <w:lang w:val="en-US"/>
    </w:rPr>
  </w:style>
  <w:style w:type="character" w:customStyle="1" w:styleId="Kop3Char">
    <w:name w:val="Kop 3 Char"/>
    <w:basedOn w:val="Standaardalinea-lettertype"/>
    <w:link w:val="Kop3"/>
    <w:rsid w:val="001B3DDF"/>
    <w:rPr>
      <w:rFonts w:asciiTheme="majorHAnsi" w:eastAsiaTheme="majorEastAsia" w:hAnsiTheme="majorHAnsi" w:cstheme="majorBidi"/>
      <w:color w:val="003A65" w:themeColor="accent1" w:themeShade="7F"/>
      <w:sz w:val="22"/>
      <w:szCs w:val="24"/>
      <w:lang w:val="en-US"/>
    </w:rPr>
  </w:style>
  <w:style w:type="paragraph" w:styleId="Macrotekst">
    <w:name w:val="macro"/>
    <w:link w:val="MacrotekstChar"/>
    <w:semiHidden/>
    <w:unhideWhenUsed/>
    <w:rsid w:val="00363C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val="en-US"/>
    </w:rPr>
  </w:style>
  <w:style w:type="character" w:customStyle="1" w:styleId="MacrotekstChar">
    <w:name w:val="Macrotekst Char"/>
    <w:basedOn w:val="Standaardalinea-lettertype"/>
    <w:link w:val="Macrotekst"/>
    <w:semiHidden/>
    <w:rsid w:val="00363C0C"/>
    <w:rPr>
      <w:rFonts w:ascii="Consolas" w:hAnsi="Consolas"/>
      <w:lang w:val="en-US"/>
    </w:rPr>
  </w:style>
  <w:style w:type="character" w:customStyle="1" w:styleId="Kop4Char">
    <w:name w:val="Kop 4 Char"/>
    <w:basedOn w:val="Standaardalinea-lettertype"/>
    <w:link w:val="Kop4"/>
    <w:rsid w:val="0016378F"/>
    <w:rPr>
      <w:rFonts w:asciiTheme="majorHAnsi" w:eastAsiaTheme="majorEastAsia" w:hAnsiTheme="majorHAnsi" w:cstheme="majorBidi"/>
      <w:i/>
      <w:iCs/>
      <w:color w:val="005898" w:themeColor="accent1" w:themeShade="BF"/>
      <w:sz w:val="22"/>
      <w:lang w:val="en-US"/>
    </w:rPr>
  </w:style>
  <w:style w:type="character" w:customStyle="1" w:styleId="Kop1Char">
    <w:name w:val="Kop 1 Char"/>
    <w:link w:val="Kop1"/>
    <w:rsid w:val="001B3DDF"/>
    <w:rPr>
      <w:rFonts w:ascii="Calibri" w:hAnsi="Calibri"/>
      <w:b/>
      <w:sz w:val="22"/>
      <w:lang w:val="en-US"/>
    </w:rPr>
  </w:style>
  <w:style w:type="numbering" w:customStyle="1" w:styleId="Headinglist">
    <w:name w:val="Heading list"/>
    <w:uiPriority w:val="99"/>
    <w:rsid w:val="001B3DDF"/>
    <w:pPr>
      <w:numPr>
        <w:numId w:val="17"/>
      </w:numPr>
    </w:pPr>
  </w:style>
  <w:style w:type="paragraph" w:customStyle="1" w:styleId="paragraph">
    <w:name w:val="paragraph"/>
    <w:basedOn w:val="Standaard"/>
    <w:rsid w:val="009A3B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eop">
    <w:name w:val="eop"/>
    <w:basedOn w:val="Standaardalinea-lettertype"/>
    <w:rsid w:val="009A3B92"/>
  </w:style>
  <w:style w:type="character" w:customStyle="1" w:styleId="normaltextrun">
    <w:name w:val="normaltextrun"/>
    <w:basedOn w:val="Standaardalinea-lettertype"/>
    <w:rsid w:val="009A3B92"/>
  </w:style>
  <w:style w:type="character" w:customStyle="1" w:styleId="tabchar">
    <w:name w:val="tabchar"/>
    <w:basedOn w:val="Standaardalinea-lettertype"/>
    <w:rsid w:val="009A3B92"/>
  </w:style>
  <w:style w:type="table" w:styleId="Tabelraster">
    <w:name w:val="Table Grid"/>
    <w:basedOn w:val="Standaardtabel"/>
    <w:rsid w:val="009A3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05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rpspleinopeinde.nl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bit.ly/WoonbehoefteOpein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0138819\AppData\Local\Temp\Templafy\WordVsto\b10anjet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7bfe86bcb2f81af92b6a2f60bae862a7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10d9456ce71c04f2483e40a32c242f0e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C181BAD3-D615-4BFE-806F-F2F44F1E3E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D0426E-2C94-431A-9FFB-E9C85DD39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E5B46-258F-4D55-A065-A66E3224440F}">
  <ds:schemaRefs/>
</ds:datastoreItem>
</file>

<file path=customXml/itemProps4.xml><?xml version="1.0" encoding="utf-8"?>
<ds:datastoreItem xmlns:ds="http://schemas.openxmlformats.org/officeDocument/2006/customXml" ds:itemID="{9020EB0B-4BE6-4E61-93D2-6E744E69C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8F483A-6751-4EC4-B3C4-453CB9CA0C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b10anjet</Template>
  <TotalTime>0</TotalTime>
  <Pages>3</Pages>
  <Words>899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2024-06-05T20:23:00Z</dcterms:created>
  <dcterms:modified xsi:type="dcterms:W3CDTF">2024-06-05T20:23:00Z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philips</vt:lpwstr>
  </property>
  <property fmtid="{D5CDD505-2E9C-101B-9397-08002B2CF9AE}" pid="4" name="TemplafyTemplateId">
    <vt:lpwstr>637940740302623323</vt:lpwstr>
  </property>
  <property fmtid="{D5CDD505-2E9C-101B-9397-08002B2CF9AE}" pid="5" name="TemplafyUserProfileId">
    <vt:lpwstr>637648622999905981</vt:lpwstr>
  </property>
  <property fmtid="{D5CDD505-2E9C-101B-9397-08002B2CF9AE}" pid="6" name="TemplafyFromBlank">
    <vt:bool>true</vt:bool>
  </property>
</Properties>
</file>